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E2" w:rsidRPr="00CF7DA4" w:rsidRDefault="00366E11" w:rsidP="00305F16">
      <w:pPr>
        <w:jc w:val="center"/>
        <w:rPr>
          <w:rFonts w:ascii="David" w:hAnsi="David"/>
          <w:b/>
          <w:bCs/>
          <w:noProof/>
          <w:sz w:val="28"/>
          <w:szCs w:val="28"/>
          <w:u w:val="single"/>
          <w:rtl/>
          <w:lang w:eastAsia="en-US"/>
        </w:rPr>
      </w:pPr>
      <w:r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רישום </w:t>
      </w:r>
      <w:r w:rsidR="00CF7DA4" w:rsidRPr="00CF7DA4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להשתתפות ב</w:t>
      </w:r>
      <w:r w:rsidR="00D75BB8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סיור </w:t>
      </w:r>
      <w:r w:rsidR="000364CF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 xml:space="preserve">קבלנים </w:t>
      </w:r>
      <w:r w:rsidR="00CF7DA4" w:rsidRPr="00CF7DA4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מכרז 03/202</w:t>
      </w:r>
      <w:r w:rsidR="00305F16"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5</w:t>
      </w:r>
    </w:p>
    <w:p w:rsidR="00401C90" w:rsidRPr="00CF7DA4" w:rsidRDefault="00305F16" w:rsidP="00CF7DA4">
      <w:pPr>
        <w:jc w:val="center"/>
        <w:rPr>
          <w:rFonts w:ascii="David" w:hAnsi="David"/>
          <w:b/>
          <w:bCs/>
          <w:noProof/>
          <w:sz w:val="28"/>
          <w:szCs w:val="28"/>
          <w:u w:val="single"/>
          <w:rtl/>
          <w:lang w:eastAsia="en-US"/>
        </w:rPr>
      </w:pPr>
      <w:r>
        <w:rPr>
          <w:rFonts w:ascii="David" w:hAnsi="David" w:hint="cs"/>
          <w:b/>
          <w:bCs/>
          <w:noProof/>
          <w:sz w:val="28"/>
          <w:szCs w:val="28"/>
          <w:u w:val="single"/>
          <w:rtl/>
          <w:lang w:eastAsia="en-US"/>
        </w:rPr>
        <w:t>מצפורי המליחה</w:t>
      </w:r>
    </w:p>
    <w:p w:rsidR="00CC5A78" w:rsidRDefault="00CC5A78" w:rsidP="00401C90">
      <w:pPr>
        <w:rPr>
          <w:rtl/>
        </w:rPr>
      </w:pPr>
    </w:p>
    <w:p w:rsidR="00305F16" w:rsidRDefault="00305F16" w:rsidP="00305F16">
      <w:pPr>
        <w:rPr>
          <w:rtl/>
        </w:rPr>
      </w:pPr>
    </w:p>
    <w:p w:rsidR="00401C90" w:rsidRPr="00305F16" w:rsidRDefault="00CC5A78" w:rsidP="00305F16">
      <w:pPr>
        <w:rPr>
          <w:rtl/>
        </w:rPr>
      </w:pPr>
      <w:r w:rsidRPr="00305F16">
        <w:rPr>
          <w:rtl/>
        </w:rPr>
        <w:t>סיור</w:t>
      </w:r>
      <w:r w:rsidRPr="00305F16">
        <w:rPr>
          <w:rFonts w:hint="cs"/>
          <w:rtl/>
        </w:rPr>
        <w:t xml:space="preserve"> קבלנים</w:t>
      </w:r>
      <w:r w:rsidRPr="00305F16">
        <w:rPr>
          <w:rtl/>
        </w:rPr>
        <w:t xml:space="preserve"> </w:t>
      </w:r>
      <w:r w:rsidRPr="00305F16">
        <w:rPr>
          <w:rFonts w:hint="cs"/>
          <w:rtl/>
        </w:rPr>
        <w:t xml:space="preserve">באתר העבודות </w:t>
      </w:r>
      <w:r w:rsidRPr="00305F16">
        <w:rPr>
          <w:rtl/>
        </w:rPr>
        <w:t>י</w:t>
      </w:r>
      <w:r w:rsidR="00581D9E">
        <w:rPr>
          <w:rFonts w:hint="cs"/>
          <w:rtl/>
        </w:rPr>
        <w:t>י</w:t>
      </w:r>
      <w:r w:rsidRPr="00305F16">
        <w:rPr>
          <w:rtl/>
        </w:rPr>
        <w:t>ערך ביום</w:t>
      </w:r>
      <w:r w:rsidRPr="00305F16">
        <w:rPr>
          <w:rFonts w:hint="cs"/>
          <w:rtl/>
        </w:rPr>
        <w:t xml:space="preserve"> </w:t>
      </w:r>
      <w:r w:rsidR="00305F16" w:rsidRPr="00305F16">
        <w:rPr>
          <w:rFonts w:hint="cs"/>
          <w:rtl/>
        </w:rPr>
        <w:t>18</w:t>
      </w:r>
      <w:r w:rsidRPr="00305F16">
        <w:rPr>
          <w:rFonts w:hint="cs"/>
          <w:rtl/>
        </w:rPr>
        <w:t>/</w:t>
      </w:r>
      <w:r w:rsidR="00305F16" w:rsidRPr="00305F16">
        <w:rPr>
          <w:rFonts w:hint="cs"/>
          <w:rtl/>
        </w:rPr>
        <w:t>8</w:t>
      </w:r>
      <w:r w:rsidRPr="00305F16">
        <w:rPr>
          <w:rFonts w:hint="cs"/>
          <w:rtl/>
        </w:rPr>
        <w:t>/202</w:t>
      </w:r>
      <w:r w:rsidR="00305F16" w:rsidRPr="00305F16">
        <w:rPr>
          <w:rFonts w:hint="cs"/>
          <w:rtl/>
        </w:rPr>
        <w:t>5</w:t>
      </w:r>
      <w:r w:rsidRPr="00305F16">
        <w:rPr>
          <w:rtl/>
        </w:rPr>
        <w:t xml:space="preserve"> בשעה</w:t>
      </w:r>
      <w:r w:rsidRPr="00305F16">
        <w:rPr>
          <w:rFonts w:hint="cs"/>
          <w:rtl/>
        </w:rPr>
        <w:t xml:space="preserve"> 1</w:t>
      </w:r>
      <w:r w:rsidR="00305F16" w:rsidRPr="00305F16">
        <w:rPr>
          <w:rFonts w:hint="cs"/>
          <w:rtl/>
        </w:rPr>
        <w:t>2</w:t>
      </w:r>
      <w:r w:rsidRPr="00305F16">
        <w:rPr>
          <w:rFonts w:hint="cs"/>
          <w:rtl/>
        </w:rPr>
        <w:t xml:space="preserve">:00 </w:t>
      </w:r>
    </w:p>
    <w:p w:rsidR="00305F16" w:rsidRDefault="00305F16" w:rsidP="00305F16">
      <w:pPr>
        <w:shd w:val="clear" w:color="auto" w:fill="FFFFFF"/>
        <w:spacing w:after="100" w:afterAutospacing="1"/>
        <w:rPr>
          <w:rFonts w:ascii="David" w:hAnsi="David"/>
          <w:color w:val="212529"/>
          <w:sz w:val="28"/>
          <w:rtl/>
        </w:rPr>
      </w:pPr>
      <w:r w:rsidRPr="007415D5">
        <w:rPr>
          <w:rFonts w:ascii="David" w:hAnsi="David"/>
          <w:color w:val="212529"/>
          <w:sz w:val="28"/>
          <w:rtl/>
        </w:rPr>
        <w:t xml:space="preserve">מפגש בתחנת דלק </w:t>
      </w:r>
      <w:r w:rsidR="00A10675">
        <w:rPr>
          <w:rFonts w:ascii="David" w:hAnsi="David" w:hint="cs"/>
          <w:color w:val="212529"/>
          <w:sz w:val="28"/>
          <w:rtl/>
        </w:rPr>
        <w:t>"</w:t>
      </w:r>
      <w:proofErr w:type="spellStart"/>
      <w:r w:rsidR="00A10675">
        <w:rPr>
          <w:rFonts w:ascii="David" w:hAnsi="David" w:hint="cs"/>
          <w:color w:val="212529"/>
          <w:sz w:val="28"/>
          <w:rtl/>
        </w:rPr>
        <w:t>טן</w:t>
      </w:r>
      <w:proofErr w:type="spellEnd"/>
      <w:r w:rsidR="00A10675">
        <w:rPr>
          <w:rFonts w:ascii="David" w:hAnsi="David" w:hint="cs"/>
          <w:color w:val="212529"/>
          <w:sz w:val="28"/>
          <w:rtl/>
        </w:rPr>
        <w:t xml:space="preserve">" </w:t>
      </w:r>
      <w:bookmarkStart w:id="0" w:name="_GoBack"/>
      <w:bookmarkEnd w:id="0"/>
      <w:r w:rsidRPr="007415D5">
        <w:rPr>
          <w:rFonts w:ascii="David" w:hAnsi="David"/>
          <w:color w:val="212529"/>
          <w:sz w:val="28"/>
          <w:rtl/>
        </w:rPr>
        <w:t>בכניסה לאזור תעשייה שחורת בכתובת רח' הסוללים 9.</w:t>
      </w:r>
    </w:p>
    <w:p w:rsidR="00305F16" w:rsidRPr="007415D5" w:rsidRDefault="00305F16" w:rsidP="00305F16">
      <w:pPr>
        <w:shd w:val="clear" w:color="auto" w:fill="FFFFFF"/>
        <w:spacing w:after="100" w:afterAutospacing="1"/>
        <w:rPr>
          <w:rFonts w:ascii="David" w:hAnsi="David"/>
          <w:color w:val="212529"/>
          <w:sz w:val="28"/>
          <w:rtl/>
        </w:rPr>
      </w:pPr>
      <w:r w:rsidRPr="00396BC0">
        <w:rPr>
          <w:b/>
          <w:bCs/>
          <w:u w:val="single"/>
          <w:rtl/>
        </w:rPr>
        <w:t>ההשתתפות בסיור הקבלנים הינה חובה ומהווה תנאי מוקדם להגשת הצעה</w:t>
      </w:r>
      <w:r w:rsidRPr="00396BC0">
        <w:rPr>
          <w:rFonts w:hint="cs"/>
          <w:b/>
          <w:bCs/>
          <w:u w:val="single"/>
          <w:rtl/>
        </w:rPr>
        <w:t xml:space="preserve"> למכרז</w:t>
      </w:r>
    </w:p>
    <w:p w:rsidR="00305F16" w:rsidRDefault="00305F16" w:rsidP="00305F16">
      <w:pPr>
        <w:rPr>
          <w:rFonts w:ascii="David" w:hAnsi="David"/>
          <w:rtl/>
        </w:rPr>
      </w:pP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שם החברה / המציע 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ח.פ / מס' עוסק </w:t>
      </w:r>
      <w:r>
        <w:rPr>
          <w:rFonts w:ascii="David" w:hAnsi="David" w:hint="cs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>כתובת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טל' משרד 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>מייל משרד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401C90" w:rsidRDefault="00401C90" w:rsidP="00401C90">
      <w:pPr>
        <w:spacing w:line="720" w:lineRule="auto"/>
        <w:rPr>
          <w:rFonts w:ascii="David" w:hAnsi="David"/>
          <w:rtl/>
        </w:rPr>
      </w:pPr>
    </w:p>
    <w:p w:rsidR="00401C90" w:rsidRDefault="00401C90" w:rsidP="00CF7DA4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שם מלא של הנציג </w:t>
      </w:r>
      <w:r w:rsidR="00CF7DA4">
        <w:rPr>
          <w:rFonts w:ascii="David" w:hAnsi="David" w:hint="cs"/>
          <w:rtl/>
        </w:rPr>
        <w:t xml:space="preserve">מטעם המציע </w:t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  <w:r>
        <w:rPr>
          <w:rFonts w:ascii="David" w:hAnsi="David"/>
          <w:u w:val="single"/>
          <w:rtl/>
        </w:rPr>
        <w:tab/>
      </w:r>
    </w:p>
    <w:p w:rsidR="00D75BB8" w:rsidRPr="00D75BB8" w:rsidRDefault="00D75BB8" w:rsidP="00CF7DA4">
      <w:pPr>
        <w:spacing w:line="720" w:lineRule="auto"/>
        <w:rPr>
          <w:rFonts w:ascii="David" w:hAnsi="David"/>
          <w:rtl/>
        </w:rPr>
      </w:pPr>
      <w:r w:rsidRPr="00D75BB8">
        <w:rPr>
          <w:rFonts w:ascii="David" w:hAnsi="David" w:hint="cs"/>
          <w:rtl/>
        </w:rPr>
        <w:t xml:space="preserve">תפקיד </w:t>
      </w:r>
      <w:r>
        <w:rPr>
          <w:rFonts w:ascii="David" w:hAnsi="David" w:hint="cs"/>
          <w:rtl/>
        </w:rPr>
        <w:t xml:space="preserve">   </w:t>
      </w:r>
      <w:r w:rsidR="00305F16">
        <w:rPr>
          <w:rFonts w:ascii="David" w:hAnsi="David" w:hint="cs"/>
          <w:rtl/>
        </w:rPr>
        <w:t>__</w:t>
      </w:r>
      <w:r>
        <w:rPr>
          <w:rFonts w:ascii="David" w:hAnsi="David" w:hint="cs"/>
          <w:rtl/>
        </w:rPr>
        <w:t>_________________________________________________________</w:t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 xml:space="preserve">טלפון הנציג </w:t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</w:p>
    <w:p w:rsidR="00401C90" w:rsidRPr="00401C90" w:rsidRDefault="00401C90" w:rsidP="00401C90">
      <w:pPr>
        <w:spacing w:line="720" w:lineRule="auto"/>
        <w:rPr>
          <w:rFonts w:ascii="David" w:hAnsi="David"/>
          <w:u w:val="single"/>
          <w:rtl/>
        </w:rPr>
      </w:pPr>
      <w:r>
        <w:rPr>
          <w:rFonts w:ascii="David" w:hAnsi="David" w:hint="cs"/>
          <w:rtl/>
        </w:rPr>
        <w:t>מייל הנציג</w:t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  <w:r w:rsidR="00D75BB8">
        <w:rPr>
          <w:rFonts w:ascii="David" w:hAnsi="David"/>
          <w:u w:val="single"/>
          <w:rtl/>
        </w:rPr>
        <w:tab/>
      </w:r>
    </w:p>
    <w:p w:rsidR="00401C90" w:rsidRDefault="00401C90" w:rsidP="00401C90">
      <w:pPr>
        <w:spacing w:line="720" w:lineRule="auto"/>
        <w:rPr>
          <w:rFonts w:ascii="David" w:hAnsi="David"/>
          <w:b/>
          <w:bCs/>
          <w:rtl/>
        </w:rPr>
      </w:pPr>
    </w:p>
    <w:p w:rsidR="00401C90" w:rsidRDefault="00401C90" w:rsidP="00401C90">
      <w:pPr>
        <w:spacing w:line="720" w:lineRule="auto"/>
        <w:rPr>
          <w:rFonts w:ascii="David" w:hAnsi="David"/>
          <w:b/>
          <w:bCs/>
          <w:rtl/>
        </w:rPr>
      </w:pPr>
      <w:r w:rsidRPr="00401C90">
        <w:rPr>
          <w:rFonts w:ascii="David" w:hAnsi="David" w:hint="cs"/>
          <w:b/>
          <w:bCs/>
          <w:rtl/>
        </w:rPr>
        <w:t xml:space="preserve">בבקשה לשלוח </w:t>
      </w:r>
      <w:r w:rsidR="00D75BB8" w:rsidRPr="00D75BB8">
        <w:rPr>
          <w:rFonts w:ascii="David" w:hAnsi="David" w:hint="cs"/>
          <w:b/>
          <w:bCs/>
          <w:u w:val="single"/>
          <w:rtl/>
        </w:rPr>
        <w:t xml:space="preserve">מוקלד </w:t>
      </w:r>
      <w:r w:rsidRPr="00D75BB8">
        <w:rPr>
          <w:rFonts w:ascii="David" w:hAnsi="David" w:hint="cs"/>
          <w:b/>
          <w:bCs/>
          <w:u w:val="single"/>
          <w:rtl/>
        </w:rPr>
        <w:t>מראש</w:t>
      </w:r>
      <w:r w:rsidRPr="00401C90">
        <w:rPr>
          <w:rFonts w:ascii="David" w:hAnsi="David" w:hint="cs"/>
          <w:b/>
          <w:bCs/>
          <w:rtl/>
        </w:rPr>
        <w:t xml:space="preserve"> למייל </w:t>
      </w:r>
      <w:r w:rsidRPr="00401C90">
        <w:rPr>
          <w:rFonts w:ascii="David" w:hAnsi="David"/>
          <w:b/>
          <w:bCs/>
        </w:rPr>
        <w:t xml:space="preserve"> </w:t>
      </w:r>
      <w:hyperlink r:id="rId7" w:history="1">
        <w:r w:rsidR="00D75BB8" w:rsidRPr="001C0EFE">
          <w:rPr>
            <w:rStyle w:val="Hyperlink"/>
            <w:rFonts w:ascii="David" w:hAnsi="David"/>
            <w:b/>
            <w:bCs/>
          </w:rPr>
          <w:t>nikuz@arava.co.il</w:t>
        </w:r>
      </w:hyperlink>
    </w:p>
    <w:p w:rsidR="00401C90" w:rsidRPr="00401C90" w:rsidRDefault="00401C90" w:rsidP="00401C90">
      <w:pPr>
        <w:rPr>
          <w:rFonts w:ascii="David" w:hAnsi="David"/>
          <w:rtl/>
        </w:rPr>
      </w:pPr>
    </w:p>
    <w:sectPr w:rsidR="00401C90" w:rsidRPr="00401C90">
      <w:headerReference w:type="default" r:id="rId8"/>
      <w:footerReference w:type="default" r:id="rId9"/>
      <w:pgSz w:w="11906" w:h="16838"/>
      <w:pgMar w:top="2516" w:right="926" w:bottom="1440" w:left="1800" w:header="54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BC" w:rsidRDefault="002D71BC">
      <w:r>
        <w:separator/>
      </w:r>
    </w:p>
  </w:endnote>
  <w:endnote w:type="continuationSeparator" w:id="0">
    <w:p w:rsidR="002D71BC" w:rsidRDefault="002D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DC" w:rsidRPr="00B970AF" w:rsidRDefault="00865246">
    <w:pPr>
      <w:pStyle w:val="a4"/>
      <w:ind w:left="-360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742950</wp:posOffset>
          </wp:positionH>
          <wp:positionV relativeFrom="paragraph">
            <wp:posOffset>154940</wp:posOffset>
          </wp:positionV>
          <wp:extent cx="3696970" cy="221615"/>
          <wp:effectExtent l="0" t="0" r="0" b="6985"/>
          <wp:wrapNone/>
          <wp:docPr id="19" name="תמונה 19" descr="2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_bott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00" t="7916"/>
                  <a:stretch/>
                </pic:blipFill>
                <pic:spPr bwMode="auto">
                  <a:xfrm>
                    <a:off x="0" y="0"/>
                    <a:ext cx="3696970" cy="221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BC" w:rsidRDefault="002D71BC">
      <w:r>
        <w:separator/>
      </w:r>
    </w:p>
  </w:footnote>
  <w:footnote w:type="continuationSeparator" w:id="0">
    <w:p w:rsidR="002D71BC" w:rsidRDefault="002D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DC" w:rsidRPr="001E7D61" w:rsidRDefault="00865246">
    <w:pPr>
      <w:pStyle w:val="a3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-1187450</wp:posOffset>
          </wp:positionH>
          <wp:positionV relativeFrom="paragraph">
            <wp:posOffset>111760</wp:posOffset>
          </wp:positionV>
          <wp:extent cx="7362190" cy="704850"/>
          <wp:effectExtent l="0" t="0" r="0" b="0"/>
          <wp:wrapNone/>
          <wp:docPr id="18" name="תמונה 18" descr="1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C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E53FB"/>
    <w:multiLevelType w:val="hybridMultilevel"/>
    <w:tmpl w:val="CB24AD90"/>
    <w:lvl w:ilvl="0" w:tplc="8124E21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43F9"/>
    <w:multiLevelType w:val="hybridMultilevel"/>
    <w:tmpl w:val="92DEC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7F7E"/>
    <w:multiLevelType w:val="hybridMultilevel"/>
    <w:tmpl w:val="441EB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0324"/>
    <w:multiLevelType w:val="hybridMultilevel"/>
    <w:tmpl w:val="5E567E38"/>
    <w:lvl w:ilvl="0" w:tplc="0409000F">
      <w:start w:val="1"/>
      <w:numFmt w:val="decimal"/>
      <w:lvlText w:val="%1."/>
      <w:lvlJc w:val="left"/>
      <w:pPr>
        <w:ind w:left="1755" w:hanging="360"/>
      </w:p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54DA73AF"/>
    <w:multiLevelType w:val="hybridMultilevel"/>
    <w:tmpl w:val="A036B240"/>
    <w:lvl w:ilvl="0" w:tplc="0409000F">
      <w:start w:val="1"/>
      <w:numFmt w:val="decimal"/>
      <w:lvlText w:val="%1."/>
      <w:lvlJc w:val="left"/>
      <w:pPr>
        <w:ind w:left="686" w:hanging="360"/>
      </w:p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54F91D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B3A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677D9A"/>
    <w:multiLevelType w:val="hybridMultilevel"/>
    <w:tmpl w:val="F140AD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F1A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23"/>
    <w:rsid w:val="00014FC1"/>
    <w:rsid w:val="000257E6"/>
    <w:rsid w:val="00025CB3"/>
    <w:rsid w:val="00027D98"/>
    <w:rsid w:val="00030925"/>
    <w:rsid w:val="00033930"/>
    <w:rsid w:val="00034754"/>
    <w:rsid w:val="00034E4B"/>
    <w:rsid w:val="000364CF"/>
    <w:rsid w:val="00040546"/>
    <w:rsid w:val="00044370"/>
    <w:rsid w:val="000450D4"/>
    <w:rsid w:val="0005339C"/>
    <w:rsid w:val="000559C1"/>
    <w:rsid w:val="00070462"/>
    <w:rsid w:val="000712C1"/>
    <w:rsid w:val="00083743"/>
    <w:rsid w:val="00090830"/>
    <w:rsid w:val="000911B5"/>
    <w:rsid w:val="000931CC"/>
    <w:rsid w:val="000A7162"/>
    <w:rsid w:val="000B4C16"/>
    <w:rsid w:val="000B55A4"/>
    <w:rsid w:val="000B7087"/>
    <w:rsid w:val="000C6EAF"/>
    <w:rsid w:val="000D7DDF"/>
    <w:rsid w:val="000E1299"/>
    <w:rsid w:val="000E6AFD"/>
    <w:rsid w:val="000F230A"/>
    <w:rsid w:val="000F31B4"/>
    <w:rsid w:val="0010209D"/>
    <w:rsid w:val="001027C5"/>
    <w:rsid w:val="00105B6A"/>
    <w:rsid w:val="00107CB8"/>
    <w:rsid w:val="00124B15"/>
    <w:rsid w:val="00125BC7"/>
    <w:rsid w:val="001360A5"/>
    <w:rsid w:val="00156A12"/>
    <w:rsid w:val="00172018"/>
    <w:rsid w:val="00180295"/>
    <w:rsid w:val="001834FB"/>
    <w:rsid w:val="00183CC6"/>
    <w:rsid w:val="00185831"/>
    <w:rsid w:val="00191A09"/>
    <w:rsid w:val="00192673"/>
    <w:rsid w:val="001A5F81"/>
    <w:rsid w:val="001B580E"/>
    <w:rsid w:val="001B590E"/>
    <w:rsid w:val="001C274D"/>
    <w:rsid w:val="001C2EC9"/>
    <w:rsid w:val="001C5FFA"/>
    <w:rsid w:val="001D7A46"/>
    <w:rsid w:val="001E3554"/>
    <w:rsid w:val="001E76CB"/>
    <w:rsid w:val="001E7D61"/>
    <w:rsid w:val="001F285D"/>
    <w:rsid w:val="00200882"/>
    <w:rsid w:val="00200A8C"/>
    <w:rsid w:val="00204120"/>
    <w:rsid w:val="00215496"/>
    <w:rsid w:val="00216D6F"/>
    <w:rsid w:val="00225910"/>
    <w:rsid w:val="002311A1"/>
    <w:rsid w:val="002316E5"/>
    <w:rsid w:val="00236478"/>
    <w:rsid w:val="00237195"/>
    <w:rsid w:val="00242991"/>
    <w:rsid w:val="00242DBE"/>
    <w:rsid w:val="0025390C"/>
    <w:rsid w:val="00266781"/>
    <w:rsid w:val="00276D0A"/>
    <w:rsid w:val="00280CB1"/>
    <w:rsid w:val="0028236E"/>
    <w:rsid w:val="002841CA"/>
    <w:rsid w:val="00285B54"/>
    <w:rsid w:val="00294481"/>
    <w:rsid w:val="002A390E"/>
    <w:rsid w:val="002A427E"/>
    <w:rsid w:val="002C5393"/>
    <w:rsid w:val="002D1BC7"/>
    <w:rsid w:val="002D71BC"/>
    <w:rsid w:val="002F2EA0"/>
    <w:rsid w:val="002F6FC7"/>
    <w:rsid w:val="00305F16"/>
    <w:rsid w:val="00320827"/>
    <w:rsid w:val="00342166"/>
    <w:rsid w:val="00350384"/>
    <w:rsid w:val="00362DEA"/>
    <w:rsid w:val="00366E11"/>
    <w:rsid w:val="0037168F"/>
    <w:rsid w:val="003728B0"/>
    <w:rsid w:val="003772F3"/>
    <w:rsid w:val="00387798"/>
    <w:rsid w:val="00390E23"/>
    <w:rsid w:val="00393D82"/>
    <w:rsid w:val="003972EF"/>
    <w:rsid w:val="003B2955"/>
    <w:rsid w:val="003B3422"/>
    <w:rsid w:val="003B507C"/>
    <w:rsid w:val="003D366D"/>
    <w:rsid w:val="003D49E3"/>
    <w:rsid w:val="003F477A"/>
    <w:rsid w:val="00401C90"/>
    <w:rsid w:val="00422B17"/>
    <w:rsid w:val="00425F1E"/>
    <w:rsid w:val="004331C7"/>
    <w:rsid w:val="00435CA2"/>
    <w:rsid w:val="0044320D"/>
    <w:rsid w:val="00450031"/>
    <w:rsid w:val="004505CA"/>
    <w:rsid w:val="004557ED"/>
    <w:rsid w:val="00461C18"/>
    <w:rsid w:val="00462B66"/>
    <w:rsid w:val="004726B5"/>
    <w:rsid w:val="00483C9F"/>
    <w:rsid w:val="0049012A"/>
    <w:rsid w:val="00494C61"/>
    <w:rsid w:val="00494ECE"/>
    <w:rsid w:val="004958B1"/>
    <w:rsid w:val="004C2F95"/>
    <w:rsid w:val="004C3367"/>
    <w:rsid w:val="004C4F00"/>
    <w:rsid w:val="004D0489"/>
    <w:rsid w:val="004D692E"/>
    <w:rsid w:val="004F0795"/>
    <w:rsid w:val="00500E93"/>
    <w:rsid w:val="00504EF6"/>
    <w:rsid w:val="005050D8"/>
    <w:rsid w:val="0051663D"/>
    <w:rsid w:val="00517D6E"/>
    <w:rsid w:val="00524984"/>
    <w:rsid w:val="00533B6F"/>
    <w:rsid w:val="00567C54"/>
    <w:rsid w:val="00572C37"/>
    <w:rsid w:val="00575072"/>
    <w:rsid w:val="00581D9E"/>
    <w:rsid w:val="005842E7"/>
    <w:rsid w:val="00584CE7"/>
    <w:rsid w:val="0058787A"/>
    <w:rsid w:val="005A1023"/>
    <w:rsid w:val="005A22EA"/>
    <w:rsid w:val="005A2B40"/>
    <w:rsid w:val="005B0D55"/>
    <w:rsid w:val="005B2208"/>
    <w:rsid w:val="005B3D0B"/>
    <w:rsid w:val="005C01E2"/>
    <w:rsid w:val="005C5B14"/>
    <w:rsid w:val="005C631E"/>
    <w:rsid w:val="005E06DC"/>
    <w:rsid w:val="005E09FA"/>
    <w:rsid w:val="005E121B"/>
    <w:rsid w:val="005E6E47"/>
    <w:rsid w:val="00603250"/>
    <w:rsid w:val="0061413D"/>
    <w:rsid w:val="006324C8"/>
    <w:rsid w:val="00640431"/>
    <w:rsid w:val="006622F3"/>
    <w:rsid w:val="0066692A"/>
    <w:rsid w:val="006853BE"/>
    <w:rsid w:val="006940D6"/>
    <w:rsid w:val="00694401"/>
    <w:rsid w:val="006A2628"/>
    <w:rsid w:val="006A62F3"/>
    <w:rsid w:val="006C7FD5"/>
    <w:rsid w:val="006E6DBB"/>
    <w:rsid w:val="006E76DC"/>
    <w:rsid w:val="007011D2"/>
    <w:rsid w:val="00705F71"/>
    <w:rsid w:val="00712064"/>
    <w:rsid w:val="007171B5"/>
    <w:rsid w:val="00725548"/>
    <w:rsid w:val="0074577A"/>
    <w:rsid w:val="00751C53"/>
    <w:rsid w:val="00761906"/>
    <w:rsid w:val="00764C47"/>
    <w:rsid w:val="007804F9"/>
    <w:rsid w:val="00782BA8"/>
    <w:rsid w:val="00785394"/>
    <w:rsid w:val="00796BEA"/>
    <w:rsid w:val="007A0BFD"/>
    <w:rsid w:val="007A7CF8"/>
    <w:rsid w:val="007B0BBF"/>
    <w:rsid w:val="007E5023"/>
    <w:rsid w:val="007F031E"/>
    <w:rsid w:val="007F196E"/>
    <w:rsid w:val="008025D9"/>
    <w:rsid w:val="0080496F"/>
    <w:rsid w:val="00805D13"/>
    <w:rsid w:val="00841C02"/>
    <w:rsid w:val="0084772E"/>
    <w:rsid w:val="00847F1F"/>
    <w:rsid w:val="00852EEC"/>
    <w:rsid w:val="00857FA1"/>
    <w:rsid w:val="00860C8E"/>
    <w:rsid w:val="00865246"/>
    <w:rsid w:val="00867C39"/>
    <w:rsid w:val="00877EFF"/>
    <w:rsid w:val="0088001F"/>
    <w:rsid w:val="00883978"/>
    <w:rsid w:val="00891B64"/>
    <w:rsid w:val="008948DB"/>
    <w:rsid w:val="008969DA"/>
    <w:rsid w:val="008A2F46"/>
    <w:rsid w:val="008B090F"/>
    <w:rsid w:val="008C02A3"/>
    <w:rsid w:val="008C24DD"/>
    <w:rsid w:val="008C473B"/>
    <w:rsid w:val="008D0B76"/>
    <w:rsid w:val="008E5F7B"/>
    <w:rsid w:val="00902085"/>
    <w:rsid w:val="009054C1"/>
    <w:rsid w:val="0091355F"/>
    <w:rsid w:val="00913B4E"/>
    <w:rsid w:val="00917583"/>
    <w:rsid w:val="00922C29"/>
    <w:rsid w:val="00924144"/>
    <w:rsid w:val="00925826"/>
    <w:rsid w:val="00944362"/>
    <w:rsid w:val="009448E4"/>
    <w:rsid w:val="00945CD3"/>
    <w:rsid w:val="009520F7"/>
    <w:rsid w:val="0095417C"/>
    <w:rsid w:val="00962DFE"/>
    <w:rsid w:val="0097066B"/>
    <w:rsid w:val="0097339F"/>
    <w:rsid w:val="0097520E"/>
    <w:rsid w:val="009776AF"/>
    <w:rsid w:val="00994692"/>
    <w:rsid w:val="00997C8E"/>
    <w:rsid w:val="009B5013"/>
    <w:rsid w:val="009B7278"/>
    <w:rsid w:val="009C48AA"/>
    <w:rsid w:val="009D085F"/>
    <w:rsid w:val="009D4DA8"/>
    <w:rsid w:val="009E0C2E"/>
    <w:rsid w:val="009E2DF8"/>
    <w:rsid w:val="009F11D8"/>
    <w:rsid w:val="009F1C14"/>
    <w:rsid w:val="009F34E4"/>
    <w:rsid w:val="00A02BDD"/>
    <w:rsid w:val="00A04FAB"/>
    <w:rsid w:val="00A053CF"/>
    <w:rsid w:val="00A06C7E"/>
    <w:rsid w:val="00A10675"/>
    <w:rsid w:val="00A17BBC"/>
    <w:rsid w:val="00A245E0"/>
    <w:rsid w:val="00A27C61"/>
    <w:rsid w:val="00A32B7D"/>
    <w:rsid w:val="00A356A3"/>
    <w:rsid w:val="00A41A88"/>
    <w:rsid w:val="00A51064"/>
    <w:rsid w:val="00A54854"/>
    <w:rsid w:val="00A715E0"/>
    <w:rsid w:val="00A73701"/>
    <w:rsid w:val="00A776A7"/>
    <w:rsid w:val="00A81DAF"/>
    <w:rsid w:val="00A92309"/>
    <w:rsid w:val="00AB3471"/>
    <w:rsid w:val="00AD6E60"/>
    <w:rsid w:val="00AE1C56"/>
    <w:rsid w:val="00AE2ED0"/>
    <w:rsid w:val="00AE37B6"/>
    <w:rsid w:val="00AE3A85"/>
    <w:rsid w:val="00AE6902"/>
    <w:rsid w:val="00AF3042"/>
    <w:rsid w:val="00AF36E3"/>
    <w:rsid w:val="00B06403"/>
    <w:rsid w:val="00B06D63"/>
    <w:rsid w:val="00B073F6"/>
    <w:rsid w:val="00B11415"/>
    <w:rsid w:val="00B15DD9"/>
    <w:rsid w:val="00B20E25"/>
    <w:rsid w:val="00B27C70"/>
    <w:rsid w:val="00B366DF"/>
    <w:rsid w:val="00B565A0"/>
    <w:rsid w:val="00B72564"/>
    <w:rsid w:val="00B742F7"/>
    <w:rsid w:val="00B75906"/>
    <w:rsid w:val="00B77599"/>
    <w:rsid w:val="00B848A0"/>
    <w:rsid w:val="00B903DB"/>
    <w:rsid w:val="00B93E9D"/>
    <w:rsid w:val="00B970AF"/>
    <w:rsid w:val="00BA4096"/>
    <w:rsid w:val="00BA59C6"/>
    <w:rsid w:val="00BA74A6"/>
    <w:rsid w:val="00BC282C"/>
    <w:rsid w:val="00BC42D9"/>
    <w:rsid w:val="00BC4EB2"/>
    <w:rsid w:val="00BD17DC"/>
    <w:rsid w:val="00BD334F"/>
    <w:rsid w:val="00BD7CA7"/>
    <w:rsid w:val="00BE7602"/>
    <w:rsid w:val="00BF08D4"/>
    <w:rsid w:val="00BF52F0"/>
    <w:rsid w:val="00BF7DD0"/>
    <w:rsid w:val="00C009F1"/>
    <w:rsid w:val="00C0351D"/>
    <w:rsid w:val="00C03F7A"/>
    <w:rsid w:val="00C06BE3"/>
    <w:rsid w:val="00C11676"/>
    <w:rsid w:val="00C118EB"/>
    <w:rsid w:val="00C22CA4"/>
    <w:rsid w:val="00C244A4"/>
    <w:rsid w:val="00C262E8"/>
    <w:rsid w:val="00C27B09"/>
    <w:rsid w:val="00C34725"/>
    <w:rsid w:val="00C41976"/>
    <w:rsid w:val="00C432D4"/>
    <w:rsid w:val="00C65A88"/>
    <w:rsid w:val="00C7108B"/>
    <w:rsid w:val="00C71878"/>
    <w:rsid w:val="00C80DD6"/>
    <w:rsid w:val="00C90BE7"/>
    <w:rsid w:val="00C93BB4"/>
    <w:rsid w:val="00CA23D5"/>
    <w:rsid w:val="00CA4EA0"/>
    <w:rsid w:val="00CB06ED"/>
    <w:rsid w:val="00CB75C4"/>
    <w:rsid w:val="00CC4EF3"/>
    <w:rsid w:val="00CC5977"/>
    <w:rsid w:val="00CC5A78"/>
    <w:rsid w:val="00CD365B"/>
    <w:rsid w:val="00CD4206"/>
    <w:rsid w:val="00CE1645"/>
    <w:rsid w:val="00CE2262"/>
    <w:rsid w:val="00CE4DB5"/>
    <w:rsid w:val="00CF1A4A"/>
    <w:rsid w:val="00CF4B62"/>
    <w:rsid w:val="00CF7DA4"/>
    <w:rsid w:val="00D04305"/>
    <w:rsid w:val="00D1383A"/>
    <w:rsid w:val="00D16A81"/>
    <w:rsid w:val="00D225B3"/>
    <w:rsid w:val="00D2298D"/>
    <w:rsid w:val="00D30BAF"/>
    <w:rsid w:val="00D36A20"/>
    <w:rsid w:val="00D373C3"/>
    <w:rsid w:val="00D434BB"/>
    <w:rsid w:val="00D5236C"/>
    <w:rsid w:val="00D62310"/>
    <w:rsid w:val="00D62AD6"/>
    <w:rsid w:val="00D63A20"/>
    <w:rsid w:val="00D65746"/>
    <w:rsid w:val="00D704CC"/>
    <w:rsid w:val="00D713BA"/>
    <w:rsid w:val="00D7306B"/>
    <w:rsid w:val="00D7564B"/>
    <w:rsid w:val="00D75BB8"/>
    <w:rsid w:val="00D92580"/>
    <w:rsid w:val="00DA578A"/>
    <w:rsid w:val="00DC2DD5"/>
    <w:rsid w:val="00DC3BBD"/>
    <w:rsid w:val="00DD2321"/>
    <w:rsid w:val="00DD4517"/>
    <w:rsid w:val="00DD65EB"/>
    <w:rsid w:val="00DF5972"/>
    <w:rsid w:val="00E00CC3"/>
    <w:rsid w:val="00E02E06"/>
    <w:rsid w:val="00E04B44"/>
    <w:rsid w:val="00E11A69"/>
    <w:rsid w:val="00E13B81"/>
    <w:rsid w:val="00E1715E"/>
    <w:rsid w:val="00E20880"/>
    <w:rsid w:val="00E253EC"/>
    <w:rsid w:val="00E33C11"/>
    <w:rsid w:val="00E37DF6"/>
    <w:rsid w:val="00E44D8D"/>
    <w:rsid w:val="00E563C0"/>
    <w:rsid w:val="00E5722E"/>
    <w:rsid w:val="00E65815"/>
    <w:rsid w:val="00E84BDD"/>
    <w:rsid w:val="00E91423"/>
    <w:rsid w:val="00E928D4"/>
    <w:rsid w:val="00E95E28"/>
    <w:rsid w:val="00EA039A"/>
    <w:rsid w:val="00EA43F3"/>
    <w:rsid w:val="00EB6AC5"/>
    <w:rsid w:val="00EC0D44"/>
    <w:rsid w:val="00EC1908"/>
    <w:rsid w:val="00ED0DA9"/>
    <w:rsid w:val="00ED1D75"/>
    <w:rsid w:val="00ED3940"/>
    <w:rsid w:val="00EE52CC"/>
    <w:rsid w:val="00EE7B77"/>
    <w:rsid w:val="00F00AC7"/>
    <w:rsid w:val="00F139F8"/>
    <w:rsid w:val="00F1545B"/>
    <w:rsid w:val="00F32E05"/>
    <w:rsid w:val="00F33D04"/>
    <w:rsid w:val="00F43FBB"/>
    <w:rsid w:val="00F446E7"/>
    <w:rsid w:val="00F451B5"/>
    <w:rsid w:val="00F457C4"/>
    <w:rsid w:val="00F464E2"/>
    <w:rsid w:val="00F56D35"/>
    <w:rsid w:val="00F57DE9"/>
    <w:rsid w:val="00F644E2"/>
    <w:rsid w:val="00F653C2"/>
    <w:rsid w:val="00F721BA"/>
    <w:rsid w:val="00F723FB"/>
    <w:rsid w:val="00F77E63"/>
    <w:rsid w:val="00F879E8"/>
    <w:rsid w:val="00FB117B"/>
    <w:rsid w:val="00FB42F7"/>
    <w:rsid w:val="00F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  <w14:docId w14:val="59D88607"/>
  <w15:chartTrackingRefBased/>
  <w15:docId w15:val="{ECBB0222-F940-4E19-82D9-0D3C7D91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23"/>
    <w:pPr>
      <w:bidi/>
      <w:spacing w:line="360" w:lineRule="auto"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C1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745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Arial" w:hAnsi="Arial" w:cs="Arial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rFonts w:ascii="Arial" w:hAnsi="Arial" w:cs="Arial"/>
    </w:rPr>
  </w:style>
  <w:style w:type="paragraph" w:customStyle="1" w:styleId="10">
    <w:name w:val="סגנון1"/>
    <w:basedOn w:val="a"/>
    <w:rPr>
      <w:rFonts w:ascii="Arial" w:hAnsi="Arial" w:cs="Arial"/>
    </w:rPr>
  </w:style>
  <w:style w:type="paragraph" w:styleId="a5">
    <w:name w:val="Balloon Text"/>
    <w:basedOn w:val="a"/>
    <w:semiHidden/>
    <w:rsid w:val="00A776A7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30BAF"/>
    <w:rPr>
      <w:sz w:val="16"/>
      <w:szCs w:val="16"/>
    </w:rPr>
  </w:style>
  <w:style w:type="paragraph" w:styleId="a7">
    <w:name w:val="annotation text"/>
    <w:basedOn w:val="a"/>
    <w:semiHidden/>
    <w:rsid w:val="00D30BAF"/>
    <w:rPr>
      <w:sz w:val="20"/>
      <w:szCs w:val="20"/>
    </w:rPr>
  </w:style>
  <w:style w:type="paragraph" w:styleId="a8">
    <w:name w:val="annotation subject"/>
    <w:basedOn w:val="a7"/>
    <w:next w:val="a7"/>
    <w:semiHidden/>
    <w:rsid w:val="00D30BAF"/>
    <w:rPr>
      <w:b/>
      <w:bCs/>
    </w:rPr>
  </w:style>
  <w:style w:type="table" w:styleId="a9">
    <w:name w:val="Table Grid"/>
    <w:basedOn w:val="a1"/>
    <w:rsid w:val="006853BE"/>
    <w:pPr>
      <w:bidi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EC0D44"/>
    <w:pPr>
      <w:ind w:left="720"/>
      <w:contextualSpacing/>
    </w:pPr>
    <w:rPr>
      <w:rFonts w:ascii="Arial" w:hAnsi="Arial" w:cs="Arial"/>
      <w:lang w:eastAsia="en-US"/>
    </w:rPr>
  </w:style>
  <w:style w:type="character" w:customStyle="1" w:styleId="30">
    <w:name w:val="כותרת 3 תו"/>
    <w:basedOn w:val="a0"/>
    <w:link w:val="3"/>
    <w:semiHidden/>
    <w:rsid w:val="00C116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paragraph" w:customStyle="1" w:styleId="11">
    <w:name w:val="פיסקה1"/>
    <w:basedOn w:val="a"/>
    <w:rsid w:val="00180295"/>
    <w:pPr>
      <w:ind w:left="1134" w:right="1134" w:hanging="1134"/>
      <w:jc w:val="both"/>
    </w:pPr>
    <w:rPr>
      <w:sz w:val="20"/>
    </w:rPr>
  </w:style>
  <w:style w:type="character" w:customStyle="1" w:styleId="60">
    <w:name w:val="כותרת 6 תו"/>
    <w:basedOn w:val="a0"/>
    <w:link w:val="6"/>
    <w:semiHidden/>
    <w:rsid w:val="007457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paragraph" w:customStyle="1" w:styleId="12">
    <w:name w:val="פסקה 1"/>
    <w:basedOn w:val="a"/>
    <w:rsid w:val="0074577A"/>
    <w:pPr>
      <w:tabs>
        <w:tab w:val="left" w:pos="1871"/>
        <w:tab w:val="left" w:pos="2722"/>
      </w:tabs>
      <w:spacing w:line="360" w:lineRule="atLeast"/>
      <w:ind w:left="851" w:hanging="851"/>
      <w:jc w:val="both"/>
    </w:pPr>
    <w:rPr>
      <w:color w:val="000000"/>
      <w:sz w:val="18"/>
    </w:rPr>
  </w:style>
  <w:style w:type="paragraph" w:customStyle="1" w:styleId="ab">
    <w:name w:val="ממוספר תו תו"/>
    <w:basedOn w:val="a"/>
    <w:link w:val="ac"/>
    <w:rsid w:val="0074577A"/>
    <w:pPr>
      <w:tabs>
        <w:tab w:val="num" w:pos="510"/>
      </w:tabs>
      <w:spacing w:after="360" w:line="240" w:lineRule="auto"/>
      <w:ind w:left="510" w:right="510" w:hanging="510"/>
      <w:jc w:val="both"/>
    </w:pPr>
    <w:rPr>
      <w:sz w:val="22"/>
    </w:rPr>
  </w:style>
  <w:style w:type="character" w:customStyle="1" w:styleId="ac">
    <w:name w:val="ממוספר תו תו תו"/>
    <w:link w:val="ab"/>
    <w:rsid w:val="0074577A"/>
    <w:rPr>
      <w:rFonts w:cs="David"/>
      <w:sz w:val="22"/>
      <w:szCs w:val="24"/>
      <w:lang w:eastAsia="he-IL"/>
    </w:rPr>
  </w:style>
  <w:style w:type="character" w:styleId="Hyperlink">
    <w:name w:val="Hyperlink"/>
    <w:basedOn w:val="a0"/>
    <w:rsid w:val="00D75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kuz@arava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azr\My%20Documents\&#1500;&#1493;&#1490;&#1493;&#1488;&#1497;&#1501;\logo%20nikuz%20boaz.doc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nikuz boaz.doc</Template>
  <TotalTime>4</TotalTime>
  <Pages>1</Pages>
  <Words>71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13</vt:lpstr>
    </vt:vector>
  </TitlesOfParts>
  <Company>Arava Development Co.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Uzi</dc:creator>
  <cp:keywords/>
  <cp:lastModifiedBy>בועז רונן</cp:lastModifiedBy>
  <cp:revision>5</cp:revision>
  <cp:lastPrinted>2023-06-25T09:02:00Z</cp:lastPrinted>
  <dcterms:created xsi:type="dcterms:W3CDTF">2025-07-23T13:00:00Z</dcterms:created>
  <dcterms:modified xsi:type="dcterms:W3CDTF">2025-07-27T07:10:00Z</dcterms:modified>
</cp:coreProperties>
</file>