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4E2" w:rsidRPr="00CF7DA4" w:rsidRDefault="00366E11" w:rsidP="00366E11">
      <w:pPr>
        <w:jc w:val="center"/>
        <w:rPr>
          <w:rFonts w:ascii="David" w:hAnsi="David"/>
          <w:b/>
          <w:bCs/>
          <w:noProof/>
          <w:sz w:val="28"/>
          <w:szCs w:val="28"/>
          <w:u w:val="single"/>
          <w:rtl/>
          <w:lang w:eastAsia="en-US"/>
        </w:rPr>
      </w:pPr>
      <w:r>
        <w:rPr>
          <w:rFonts w:ascii="David" w:hAnsi="David" w:hint="cs"/>
          <w:b/>
          <w:bCs/>
          <w:noProof/>
          <w:sz w:val="28"/>
          <w:szCs w:val="28"/>
          <w:u w:val="single"/>
          <w:rtl/>
          <w:lang w:eastAsia="en-US"/>
        </w:rPr>
        <w:t xml:space="preserve">רישום </w:t>
      </w:r>
      <w:r w:rsidR="00CF7DA4" w:rsidRPr="00CF7DA4">
        <w:rPr>
          <w:rFonts w:ascii="David" w:hAnsi="David" w:hint="cs"/>
          <w:b/>
          <w:bCs/>
          <w:noProof/>
          <w:sz w:val="28"/>
          <w:szCs w:val="28"/>
          <w:u w:val="single"/>
          <w:rtl/>
          <w:lang w:eastAsia="en-US"/>
        </w:rPr>
        <w:t>להשתתפות ב</w:t>
      </w:r>
      <w:r w:rsidR="00D75BB8">
        <w:rPr>
          <w:rFonts w:ascii="David" w:hAnsi="David" w:hint="cs"/>
          <w:b/>
          <w:bCs/>
          <w:noProof/>
          <w:sz w:val="28"/>
          <w:szCs w:val="28"/>
          <w:u w:val="single"/>
          <w:rtl/>
          <w:lang w:eastAsia="en-US"/>
        </w:rPr>
        <w:t xml:space="preserve">סיור </w:t>
      </w:r>
      <w:r w:rsidR="000364CF">
        <w:rPr>
          <w:rFonts w:ascii="David" w:hAnsi="David" w:hint="cs"/>
          <w:b/>
          <w:bCs/>
          <w:noProof/>
          <w:sz w:val="28"/>
          <w:szCs w:val="28"/>
          <w:u w:val="single"/>
          <w:rtl/>
          <w:lang w:eastAsia="en-US"/>
        </w:rPr>
        <w:t xml:space="preserve">קבלנים </w:t>
      </w:r>
      <w:r w:rsidR="00CF7DA4" w:rsidRPr="00CF7DA4">
        <w:rPr>
          <w:rFonts w:ascii="David" w:hAnsi="David" w:hint="cs"/>
          <w:b/>
          <w:bCs/>
          <w:noProof/>
          <w:sz w:val="28"/>
          <w:szCs w:val="28"/>
          <w:u w:val="single"/>
          <w:rtl/>
          <w:lang w:eastAsia="en-US"/>
        </w:rPr>
        <w:t>מכרז 03/2023</w:t>
      </w:r>
    </w:p>
    <w:p w:rsidR="00401C90" w:rsidRPr="00CF7DA4" w:rsidRDefault="00CF7DA4" w:rsidP="00CF7DA4">
      <w:pPr>
        <w:jc w:val="center"/>
        <w:rPr>
          <w:rFonts w:ascii="David" w:hAnsi="David"/>
          <w:b/>
          <w:bCs/>
          <w:noProof/>
          <w:sz w:val="28"/>
          <w:szCs w:val="28"/>
          <w:u w:val="single"/>
          <w:rtl/>
          <w:lang w:eastAsia="en-US"/>
        </w:rPr>
      </w:pPr>
      <w:r w:rsidRPr="00CF7DA4">
        <w:rPr>
          <w:rFonts w:ascii="David" w:hAnsi="David"/>
          <w:b/>
          <w:bCs/>
          <w:noProof/>
          <w:sz w:val="28"/>
          <w:szCs w:val="28"/>
          <w:u w:val="single"/>
          <w:rtl/>
          <w:lang w:eastAsia="en-US"/>
        </w:rPr>
        <w:t>הסדרת תעלת הקינט מנחל רודד ועד החיבור לים סוף</w:t>
      </w:r>
    </w:p>
    <w:p w:rsidR="00CC5A78" w:rsidRDefault="00CC5A78" w:rsidP="00401C90">
      <w:pPr>
        <w:rPr>
          <w:rtl/>
        </w:rPr>
      </w:pPr>
    </w:p>
    <w:p w:rsidR="00401C90" w:rsidRPr="00CC5A78" w:rsidRDefault="00CC5A78" w:rsidP="00CC5A78">
      <w:pPr>
        <w:rPr>
          <w:rFonts w:ascii="David" w:hAnsi="David"/>
          <w:b/>
          <w:bCs/>
          <w:rtl/>
        </w:rPr>
      </w:pPr>
      <w:r w:rsidRPr="00CC5A78">
        <w:rPr>
          <w:b/>
          <w:bCs/>
          <w:rtl/>
        </w:rPr>
        <w:t>סיור</w:t>
      </w:r>
      <w:r w:rsidRPr="00CC5A78">
        <w:rPr>
          <w:rFonts w:hint="cs"/>
          <w:b/>
          <w:bCs/>
          <w:rtl/>
        </w:rPr>
        <w:t xml:space="preserve"> קבלנים</w:t>
      </w:r>
      <w:r w:rsidRPr="00CC5A78">
        <w:rPr>
          <w:b/>
          <w:bCs/>
          <w:rtl/>
        </w:rPr>
        <w:t xml:space="preserve"> </w:t>
      </w:r>
      <w:r w:rsidRPr="00CC5A78">
        <w:rPr>
          <w:rFonts w:hint="cs"/>
          <w:b/>
          <w:bCs/>
          <w:rtl/>
        </w:rPr>
        <w:t xml:space="preserve">באתר העבודות </w:t>
      </w:r>
      <w:r w:rsidRPr="00CC5A78">
        <w:rPr>
          <w:b/>
          <w:bCs/>
          <w:rtl/>
        </w:rPr>
        <w:t>יערך ביום</w:t>
      </w:r>
      <w:r w:rsidRPr="00CC5A78">
        <w:rPr>
          <w:rFonts w:hint="cs"/>
          <w:b/>
          <w:bCs/>
          <w:rtl/>
        </w:rPr>
        <w:t xml:space="preserve"> 17/4/2024</w:t>
      </w:r>
      <w:r w:rsidRPr="00CC5A78">
        <w:rPr>
          <w:b/>
          <w:bCs/>
          <w:rtl/>
        </w:rPr>
        <w:t xml:space="preserve"> </w:t>
      </w:r>
      <w:r w:rsidRPr="00CC5A78">
        <w:rPr>
          <w:rFonts w:hint="cs"/>
          <w:b/>
          <w:bCs/>
          <w:rtl/>
        </w:rPr>
        <w:t>ו</w:t>
      </w:r>
      <w:r w:rsidRPr="00CC5A78">
        <w:rPr>
          <w:b/>
          <w:bCs/>
          <w:rtl/>
        </w:rPr>
        <w:t>בשעה</w:t>
      </w:r>
      <w:r w:rsidRPr="00CC5A78">
        <w:rPr>
          <w:rFonts w:hint="cs"/>
          <w:b/>
          <w:bCs/>
          <w:rtl/>
        </w:rPr>
        <w:t xml:space="preserve"> 11:00 לאחר רישום מוקדם כאמור בסעיף 56 </w:t>
      </w:r>
      <w:r w:rsidRPr="00CC5A78">
        <w:rPr>
          <w:rFonts w:hint="cs"/>
          <w:b/>
          <w:bCs/>
          <w:rtl/>
        </w:rPr>
        <w:t>במסמכי המכרז</w:t>
      </w:r>
      <w:r w:rsidRPr="00CC5A78">
        <w:rPr>
          <w:rFonts w:hint="cs"/>
          <w:b/>
          <w:bCs/>
          <w:rtl/>
        </w:rPr>
        <w:t>.</w:t>
      </w:r>
      <w:r w:rsidRPr="00CC5A78">
        <w:rPr>
          <w:b/>
          <w:bCs/>
          <w:rtl/>
        </w:rPr>
        <w:t xml:space="preserve"> </w:t>
      </w:r>
      <w:r w:rsidRPr="00CC5A78">
        <w:rPr>
          <w:rFonts w:hint="cs"/>
          <w:b/>
          <w:bCs/>
          <w:rtl/>
        </w:rPr>
        <w:t>בסיור מחויב להשתתף מטעם כל מציע אך ורק אחד מנושאי התפקיד המפורטים להלן: מנכ"ל המציע, או סמנכ"</w:t>
      </w:r>
      <w:bookmarkStart w:id="0" w:name="_GoBack"/>
      <w:bookmarkEnd w:id="0"/>
      <w:r w:rsidRPr="00CC5A78">
        <w:rPr>
          <w:rFonts w:hint="cs"/>
          <w:b/>
          <w:bCs/>
          <w:rtl/>
        </w:rPr>
        <w:t>ל המציע, או המהנדס הראשי של המציע או מנהל המרחב/אזור אצל המציע או מהנדס האזור אצל המציע.</w:t>
      </w:r>
      <w:r w:rsidRPr="00CC5A78">
        <w:rPr>
          <w:b/>
          <w:bCs/>
          <w:rtl/>
        </w:rPr>
        <w:t xml:space="preserve"> כל מציע ידאג לאמצעי תחבורה לצורך</w:t>
      </w:r>
      <w:r w:rsidRPr="00CC5A78">
        <w:rPr>
          <w:rFonts w:hint="cs"/>
          <w:b/>
          <w:bCs/>
          <w:rtl/>
        </w:rPr>
        <w:t xml:space="preserve"> הגעה והשתתפות בסיור הקבלנים</w:t>
      </w:r>
      <w:r w:rsidRPr="00CC5A78">
        <w:rPr>
          <w:b/>
          <w:bCs/>
          <w:rtl/>
        </w:rPr>
        <w:t xml:space="preserve">. </w:t>
      </w:r>
      <w:r w:rsidRPr="00CC5A78">
        <w:rPr>
          <w:rFonts w:hint="cs"/>
          <w:b/>
          <w:bCs/>
          <w:u w:val="single"/>
          <w:rtl/>
        </w:rPr>
        <w:t>הרישום המוקדם כאמור</w:t>
      </w:r>
      <w:r w:rsidRPr="00CC5A78">
        <w:rPr>
          <w:rFonts w:hint="cs"/>
          <w:b/>
          <w:bCs/>
          <w:rtl/>
        </w:rPr>
        <w:t xml:space="preserve"> ו</w:t>
      </w:r>
      <w:r w:rsidRPr="00CC5A78">
        <w:rPr>
          <w:b/>
          <w:bCs/>
          <w:u w:val="single"/>
          <w:rtl/>
        </w:rPr>
        <w:t>ההשתתפות בסיור הקבלנים הינה חובה ומהווה תנאי מוקדם להגשת הצעה</w:t>
      </w:r>
      <w:r w:rsidRPr="00CC5A78">
        <w:rPr>
          <w:rFonts w:hint="cs"/>
          <w:b/>
          <w:bCs/>
          <w:u w:val="single"/>
          <w:rtl/>
        </w:rPr>
        <w:t xml:space="preserve"> למכרז</w:t>
      </w:r>
      <w:r w:rsidRPr="00CC5A78">
        <w:rPr>
          <w:rFonts w:hint="cs"/>
          <w:b/>
          <w:bCs/>
          <w:rtl/>
        </w:rPr>
        <w:t xml:space="preserve">. </w:t>
      </w:r>
      <w:r w:rsidRPr="00CC5A78">
        <w:rPr>
          <w:b/>
          <w:bCs/>
          <w:rtl/>
        </w:rPr>
        <w:br/>
      </w:r>
    </w:p>
    <w:p w:rsidR="00401C90" w:rsidRDefault="00401C90" w:rsidP="00401C90">
      <w:pPr>
        <w:rPr>
          <w:rFonts w:ascii="David" w:hAnsi="David"/>
          <w:rtl/>
        </w:rPr>
      </w:pPr>
    </w:p>
    <w:p w:rsidR="00401C90" w:rsidRPr="00401C90" w:rsidRDefault="00401C90" w:rsidP="00401C90">
      <w:pPr>
        <w:spacing w:line="720" w:lineRule="auto"/>
        <w:rPr>
          <w:rFonts w:ascii="David" w:hAnsi="David"/>
          <w:u w:val="single"/>
          <w:rtl/>
        </w:rPr>
      </w:pPr>
      <w:r>
        <w:rPr>
          <w:rFonts w:ascii="David" w:hAnsi="David" w:hint="cs"/>
          <w:rtl/>
        </w:rPr>
        <w:t xml:space="preserve">שם החברה / המציע </w:t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</w:p>
    <w:p w:rsidR="00401C90" w:rsidRPr="00401C90" w:rsidRDefault="00401C90" w:rsidP="00401C90">
      <w:pPr>
        <w:spacing w:line="720" w:lineRule="auto"/>
        <w:rPr>
          <w:rFonts w:ascii="David" w:hAnsi="David"/>
          <w:u w:val="single"/>
          <w:rtl/>
        </w:rPr>
      </w:pPr>
      <w:r>
        <w:rPr>
          <w:rFonts w:ascii="David" w:hAnsi="David" w:hint="cs"/>
          <w:rtl/>
        </w:rPr>
        <w:t xml:space="preserve">ח.פ / מס' עוסק </w:t>
      </w:r>
      <w:r>
        <w:rPr>
          <w:rFonts w:ascii="David" w:hAnsi="David" w:hint="cs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</w:p>
    <w:p w:rsidR="00401C90" w:rsidRPr="00401C90" w:rsidRDefault="00401C90" w:rsidP="00401C90">
      <w:pPr>
        <w:spacing w:line="720" w:lineRule="auto"/>
        <w:rPr>
          <w:rFonts w:ascii="David" w:hAnsi="David"/>
          <w:u w:val="single"/>
          <w:rtl/>
        </w:rPr>
      </w:pPr>
      <w:r>
        <w:rPr>
          <w:rFonts w:ascii="David" w:hAnsi="David" w:hint="cs"/>
          <w:rtl/>
        </w:rPr>
        <w:t>כתובת</w:t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</w:p>
    <w:p w:rsidR="00401C90" w:rsidRPr="00401C90" w:rsidRDefault="00401C90" w:rsidP="00401C90">
      <w:pPr>
        <w:spacing w:line="720" w:lineRule="auto"/>
        <w:rPr>
          <w:rFonts w:ascii="David" w:hAnsi="David"/>
          <w:u w:val="single"/>
          <w:rtl/>
        </w:rPr>
      </w:pPr>
      <w:r>
        <w:rPr>
          <w:rFonts w:ascii="David" w:hAnsi="David" w:hint="cs"/>
          <w:rtl/>
        </w:rPr>
        <w:t xml:space="preserve">טל' משרד </w:t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</w:p>
    <w:p w:rsidR="00401C90" w:rsidRPr="00401C90" w:rsidRDefault="00401C90" w:rsidP="00401C90">
      <w:pPr>
        <w:spacing w:line="720" w:lineRule="auto"/>
        <w:rPr>
          <w:rFonts w:ascii="David" w:hAnsi="David"/>
          <w:u w:val="single"/>
          <w:rtl/>
        </w:rPr>
      </w:pPr>
      <w:r>
        <w:rPr>
          <w:rFonts w:ascii="David" w:hAnsi="David" w:hint="cs"/>
          <w:rtl/>
        </w:rPr>
        <w:t>מייל משרד</w:t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</w:p>
    <w:p w:rsidR="00401C90" w:rsidRDefault="00401C90" w:rsidP="00401C90">
      <w:pPr>
        <w:spacing w:line="720" w:lineRule="auto"/>
        <w:rPr>
          <w:rFonts w:ascii="David" w:hAnsi="David"/>
          <w:rtl/>
        </w:rPr>
      </w:pPr>
    </w:p>
    <w:p w:rsidR="00401C90" w:rsidRDefault="00401C90" w:rsidP="00CF7DA4">
      <w:pPr>
        <w:spacing w:line="720" w:lineRule="auto"/>
        <w:rPr>
          <w:rFonts w:ascii="David" w:hAnsi="David"/>
          <w:u w:val="single"/>
          <w:rtl/>
        </w:rPr>
      </w:pPr>
      <w:r>
        <w:rPr>
          <w:rFonts w:ascii="David" w:hAnsi="David" w:hint="cs"/>
          <w:rtl/>
        </w:rPr>
        <w:t xml:space="preserve">שם מלא של הנציג </w:t>
      </w:r>
      <w:r w:rsidR="00CF7DA4">
        <w:rPr>
          <w:rFonts w:ascii="David" w:hAnsi="David" w:hint="cs"/>
          <w:rtl/>
        </w:rPr>
        <w:t xml:space="preserve">מטעם המציע </w:t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</w:p>
    <w:p w:rsidR="00D75BB8" w:rsidRPr="00D75BB8" w:rsidRDefault="00D75BB8" w:rsidP="00CF7DA4">
      <w:pPr>
        <w:spacing w:line="720" w:lineRule="auto"/>
        <w:rPr>
          <w:rFonts w:ascii="David" w:hAnsi="David"/>
          <w:rtl/>
        </w:rPr>
      </w:pPr>
      <w:r w:rsidRPr="00D75BB8">
        <w:rPr>
          <w:rFonts w:ascii="David" w:hAnsi="David" w:hint="cs"/>
          <w:rtl/>
        </w:rPr>
        <w:t xml:space="preserve">תפקיד </w:t>
      </w:r>
      <w:r>
        <w:rPr>
          <w:rFonts w:ascii="David" w:hAnsi="David" w:hint="cs"/>
          <w:rtl/>
        </w:rPr>
        <w:t xml:space="preserve">   _ __________________________________________________________</w:t>
      </w:r>
    </w:p>
    <w:p w:rsidR="00401C90" w:rsidRPr="00401C90" w:rsidRDefault="00401C90" w:rsidP="00401C90">
      <w:pPr>
        <w:spacing w:line="720" w:lineRule="auto"/>
        <w:rPr>
          <w:rFonts w:ascii="David" w:hAnsi="David"/>
          <w:u w:val="single"/>
          <w:rtl/>
        </w:rPr>
      </w:pPr>
      <w:r>
        <w:rPr>
          <w:rFonts w:ascii="David" w:hAnsi="David" w:hint="cs"/>
          <w:rtl/>
        </w:rPr>
        <w:t xml:space="preserve">טלפון הנציג </w:t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</w:p>
    <w:p w:rsidR="00401C90" w:rsidRPr="00401C90" w:rsidRDefault="00401C90" w:rsidP="00401C90">
      <w:pPr>
        <w:spacing w:line="720" w:lineRule="auto"/>
        <w:rPr>
          <w:rFonts w:ascii="David" w:hAnsi="David"/>
          <w:u w:val="single"/>
          <w:rtl/>
        </w:rPr>
      </w:pPr>
      <w:r>
        <w:rPr>
          <w:rFonts w:ascii="David" w:hAnsi="David" w:hint="cs"/>
          <w:rtl/>
        </w:rPr>
        <w:t>מייל הנציג</w:t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</w:p>
    <w:p w:rsidR="00401C90" w:rsidRDefault="00401C90" w:rsidP="00401C90">
      <w:pPr>
        <w:spacing w:line="720" w:lineRule="auto"/>
        <w:rPr>
          <w:rFonts w:ascii="David" w:hAnsi="David"/>
          <w:b/>
          <w:bCs/>
          <w:rtl/>
        </w:rPr>
      </w:pPr>
    </w:p>
    <w:p w:rsidR="00401C90" w:rsidRDefault="00401C90" w:rsidP="00401C90">
      <w:pPr>
        <w:spacing w:line="720" w:lineRule="auto"/>
        <w:rPr>
          <w:rFonts w:ascii="David" w:hAnsi="David"/>
          <w:b/>
          <w:bCs/>
          <w:rtl/>
        </w:rPr>
      </w:pPr>
      <w:r w:rsidRPr="00401C90">
        <w:rPr>
          <w:rFonts w:ascii="David" w:hAnsi="David" w:hint="cs"/>
          <w:b/>
          <w:bCs/>
          <w:rtl/>
        </w:rPr>
        <w:t xml:space="preserve">בבקשה לשלוח </w:t>
      </w:r>
      <w:r w:rsidR="00D75BB8" w:rsidRPr="00D75BB8">
        <w:rPr>
          <w:rFonts w:ascii="David" w:hAnsi="David" w:hint="cs"/>
          <w:b/>
          <w:bCs/>
          <w:u w:val="single"/>
          <w:rtl/>
        </w:rPr>
        <w:t xml:space="preserve">מוקלד </w:t>
      </w:r>
      <w:r w:rsidRPr="00D75BB8">
        <w:rPr>
          <w:rFonts w:ascii="David" w:hAnsi="David" w:hint="cs"/>
          <w:b/>
          <w:bCs/>
          <w:u w:val="single"/>
          <w:rtl/>
        </w:rPr>
        <w:t>מראש</w:t>
      </w:r>
      <w:r w:rsidRPr="00401C90">
        <w:rPr>
          <w:rFonts w:ascii="David" w:hAnsi="David" w:hint="cs"/>
          <w:b/>
          <w:bCs/>
          <w:rtl/>
        </w:rPr>
        <w:t xml:space="preserve"> למייל </w:t>
      </w:r>
      <w:r w:rsidRPr="00401C90">
        <w:rPr>
          <w:rFonts w:ascii="David" w:hAnsi="David"/>
          <w:b/>
          <w:bCs/>
        </w:rPr>
        <w:t xml:space="preserve"> </w:t>
      </w:r>
      <w:hyperlink r:id="rId7" w:history="1">
        <w:r w:rsidR="00D75BB8" w:rsidRPr="001C0EFE">
          <w:rPr>
            <w:rStyle w:val="Hyperlink"/>
            <w:rFonts w:ascii="David" w:hAnsi="David"/>
            <w:b/>
            <w:bCs/>
          </w:rPr>
          <w:t>nikuz@arava.co.il</w:t>
        </w:r>
      </w:hyperlink>
    </w:p>
    <w:p w:rsidR="00401C90" w:rsidRPr="00401C90" w:rsidRDefault="00401C90" w:rsidP="00401C90">
      <w:pPr>
        <w:rPr>
          <w:rFonts w:ascii="David" w:hAnsi="David"/>
          <w:rtl/>
        </w:rPr>
      </w:pPr>
    </w:p>
    <w:sectPr w:rsidR="00401C90" w:rsidRPr="00401C90">
      <w:headerReference w:type="default" r:id="rId8"/>
      <w:footerReference w:type="default" r:id="rId9"/>
      <w:pgSz w:w="11906" w:h="16838"/>
      <w:pgMar w:top="2516" w:right="926" w:bottom="1440" w:left="1800" w:header="54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1BC" w:rsidRDefault="002D71BC">
      <w:r>
        <w:separator/>
      </w:r>
    </w:p>
  </w:endnote>
  <w:endnote w:type="continuationSeparator" w:id="0">
    <w:p w:rsidR="002D71BC" w:rsidRDefault="002D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DC" w:rsidRPr="00B970AF" w:rsidRDefault="00865246">
    <w:pPr>
      <w:pStyle w:val="a4"/>
      <w:ind w:left="-360"/>
      <w:rPr>
        <w:rtl/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742950</wp:posOffset>
          </wp:positionH>
          <wp:positionV relativeFrom="paragraph">
            <wp:posOffset>154940</wp:posOffset>
          </wp:positionV>
          <wp:extent cx="3696970" cy="221615"/>
          <wp:effectExtent l="0" t="0" r="0" b="6985"/>
          <wp:wrapNone/>
          <wp:docPr id="19" name="תמונה 19" descr="2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_botto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00" t="7916"/>
                  <a:stretch/>
                </pic:blipFill>
                <pic:spPr bwMode="auto">
                  <a:xfrm>
                    <a:off x="0" y="0"/>
                    <a:ext cx="3696970" cy="221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1BC" w:rsidRDefault="002D71BC">
      <w:r>
        <w:separator/>
      </w:r>
    </w:p>
  </w:footnote>
  <w:footnote w:type="continuationSeparator" w:id="0">
    <w:p w:rsidR="002D71BC" w:rsidRDefault="002D7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DC" w:rsidRPr="001E7D61" w:rsidRDefault="00865246">
    <w:pPr>
      <w:pStyle w:val="a3"/>
      <w:rPr>
        <w:rtl/>
      </w:rPr>
    </w:pP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-1187450</wp:posOffset>
          </wp:positionH>
          <wp:positionV relativeFrom="paragraph">
            <wp:posOffset>111760</wp:posOffset>
          </wp:positionV>
          <wp:extent cx="7362190" cy="704850"/>
          <wp:effectExtent l="0" t="0" r="0" b="0"/>
          <wp:wrapNone/>
          <wp:docPr id="18" name="תמונה 18" descr="1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19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1C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E53FB"/>
    <w:multiLevelType w:val="hybridMultilevel"/>
    <w:tmpl w:val="CB24AD90"/>
    <w:lvl w:ilvl="0" w:tplc="8124E21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543F9"/>
    <w:multiLevelType w:val="hybridMultilevel"/>
    <w:tmpl w:val="92DECE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87F7E"/>
    <w:multiLevelType w:val="hybridMultilevel"/>
    <w:tmpl w:val="441EB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30324"/>
    <w:multiLevelType w:val="hybridMultilevel"/>
    <w:tmpl w:val="5E567E38"/>
    <w:lvl w:ilvl="0" w:tplc="0409000F">
      <w:start w:val="1"/>
      <w:numFmt w:val="decimal"/>
      <w:lvlText w:val="%1."/>
      <w:lvlJc w:val="left"/>
      <w:pPr>
        <w:ind w:left="1755" w:hanging="360"/>
      </w:p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54DA73AF"/>
    <w:multiLevelType w:val="hybridMultilevel"/>
    <w:tmpl w:val="A036B240"/>
    <w:lvl w:ilvl="0" w:tplc="0409000F">
      <w:start w:val="1"/>
      <w:numFmt w:val="decimal"/>
      <w:lvlText w:val="%1."/>
      <w:lvlJc w:val="left"/>
      <w:pPr>
        <w:ind w:left="686" w:hanging="360"/>
      </w:p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6" w15:restartNumberingAfterBreak="0">
    <w:nsid w:val="54F91DF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1B3A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677D9A"/>
    <w:multiLevelType w:val="hybridMultilevel"/>
    <w:tmpl w:val="F140AD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F1A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23"/>
    <w:rsid w:val="00014FC1"/>
    <w:rsid w:val="000257E6"/>
    <w:rsid w:val="00025CB3"/>
    <w:rsid w:val="00027D98"/>
    <w:rsid w:val="00030925"/>
    <w:rsid w:val="00033930"/>
    <w:rsid w:val="00034754"/>
    <w:rsid w:val="00034E4B"/>
    <w:rsid w:val="000364CF"/>
    <w:rsid w:val="00040546"/>
    <w:rsid w:val="00044370"/>
    <w:rsid w:val="000450D4"/>
    <w:rsid w:val="0005339C"/>
    <w:rsid w:val="000559C1"/>
    <w:rsid w:val="00070462"/>
    <w:rsid w:val="000712C1"/>
    <w:rsid w:val="00083743"/>
    <w:rsid w:val="00090830"/>
    <w:rsid w:val="000911B5"/>
    <w:rsid w:val="000931CC"/>
    <w:rsid w:val="000A7162"/>
    <w:rsid w:val="000B4C16"/>
    <w:rsid w:val="000B55A4"/>
    <w:rsid w:val="000B7087"/>
    <w:rsid w:val="000C6EAF"/>
    <w:rsid w:val="000D7DDF"/>
    <w:rsid w:val="000E1299"/>
    <w:rsid w:val="000E6AFD"/>
    <w:rsid w:val="000F230A"/>
    <w:rsid w:val="000F31B4"/>
    <w:rsid w:val="0010209D"/>
    <w:rsid w:val="001027C5"/>
    <w:rsid w:val="00105B6A"/>
    <w:rsid w:val="00107CB8"/>
    <w:rsid w:val="00124B15"/>
    <w:rsid w:val="00125BC7"/>
    <w:rsid w:val="001360A5"/>
    <w:rsid w:val="00156A12"/>
    <w:rsid w:val="00172018"/>
    <w:rsid w:val="00180295"/>
    <w:rsid w:val="001834FB"/>
    <w:rsid w:val="00183CC6"/>
    <w:rsid w:val="00185831"/>
    <w:rsid w:val="00191A09"/>
    <w:rsid w:val="00192673"/>
    <w:rsid w:val="001A5F81"/>
    <w:rsid w:val="001B580E"/>
    <w:rsid w:val="001B590E"/>
    <w:rsid w:val="001C274D"/>
    <w:rsid w:val="001C2EC9"/>
    <w:rsid w:val="001C5FFA"/>
    <w:rsid w:val="001D7A46"/>
    <w:rsid w:val="001E3554"/>
    <w:rsid w:val="001E76CB"/>
    <w:rsid w:val="001E7D61"/>
    <w:rsid w:val="001F285D"/>
    <w:rsid w:val="00200882"/>
    <w:rsid w:val="00200A8C"/>
    <w:rsid w:val="00204120"/>
    <w:rsid w:val="00215496"/>
    <w:rsid w:val="00216D6F"/>
    <w:rsid w:val="00225910"/>
    <w:rsid w:val="002311A1"/>
    <w:rsid w:val="002316E5"/>
    <w:rsid w:val="00236478"/>
    <w:rsid w:val="00237195"/>
    <w:rsid w:val="00242991"/>
    <w:rsid w:val="00242DBE"/>
    <w:rsid w:val="0025390C"/>
    <w:rsid w:val="00266781"/>
    <w:rsid w:val="00276D0A"/>
    <w:rsid w:val="00280CB1"/>
    <w:rsid w:val="0028236E"/>
    <w:rsid w:val="002841CA"/>
    <w:rsid w:val="00285B54"/>
    <w:rsid w:val="00294481"/>
    <w:rsid w:val="002A390E"/>
    <w:rsid w:val="002A427E"/>
    <w:rsid w:val="002C5393"/>
    <w:rsid w:val="002D1BC7"/>
    <w:rsid w:val="002D71BC"/>
    <w:rsid w:val="002F2EA0"/>
    <w:rsid w:val="002F6FC7"/>
    <w:rsid w:val="00320827"/>
    <w:rsid w:val="00342166"/>
    <w:rsid w:val="00350384"/>
    <w:rsid w:val="00362DEA"/>
    <w:rsid w:val="00366E11"/>
    <w:rsid w:val="0037168F"/>
    <w:rsid w:val="003728B0"/>
    <w:rsid w:val="003772F3"/>
    <w:rsid w:val="00387798"/>
    <w:rsid w:val="00390E23"/>
    <w:rsid w:val="00393D82"/>
    <w:rsid w:val="003972EF"/>
    <w:rsid w:val="003B2955"/>
    <w:rsid w:val="003B3422"/>
    <w:rsid w:val="003B507C"/>
    <w:rsid w:val="003D366D"/>
    <w:rsid w:val="003D49E3"/>
    <w:rsid w:val="003F477A"/>
    <w:rsid w:val="00401C90"/>
    <w:rsid w:val="00422B17"/>
    <w:rsid w:val="00425F1E"/>
    <w:rsid w:val="004331C7"/>
    <w:rsid w:val="00435CA2"/>
    <w:rsid w:val="0044320D"/>
    <w:rsid w:val="00450031"/>
    <w:rsid w:val="004505CA"/>
    <w:rsid w:val="004557ED"/>
    <w:rsid w:val="00461C18"/>
    <w:rsid w:val="00462B66"/>
    <w:rsid w:val="004726B5"/>
    <w:rsid w:val="00483C9F"/>
    <w:rsid w:val="0049012A"/>
    <w:rsid w:val="00494C61"/>
    <w:rsid w:val="00494ECE"/>
    <w:rsid w:val="004958B1"/>
    <w:rsid w:val="004C2F95"/>
    <w:rsid w:val="004C3367"/>
    <w:rsid w:val="004C4F00"/>
    <w:rsid w:val="004D0489"/>
    <w:rsid w:val="004D692E"/>
    <w:rsid w:val="004F0795"/>
    <w:rsid w:val="00500E93"/>
    <w:rsid w:val="00504EF6"/>
    <w:rsid w:val="005050D8"/>
    <w:rsid w:val="0051663D"/>
    <w:rsid w:val="00517D6E"/>
    <w:rsid w:val="00524984"/>
    <w:rsid w:val="00533B6F"/>
    <w:rsid w:val="00572C37"/>
    <w:rsid w:val="00575072"/>
    <w:rsid w:val="005842E7"/>
    <w:rsid w:val="00584CE7"/>
    <w:rsid w:val="0058787A"/>
    <w:rsid w:val="005A1023"/>
    <w:rsid w:val="005A22EA"/>
    <w:rsid w:val="005A2B40"/>
    <w:rsid w:val="005B0D55"/>
    <w:rsid w:val="005B2208"/>
    <w:rsid w:val="005B3D0B"/>
    <w:rsid w:val="005C01E2"/>
    <w:rsid w:val="005C5B14"/>
    <w:rsid w:val="005C631E"/>
    <w:rsid w:val="005E06DC"/>
    <w:rsid w:val="005E09FA"/>
    <w:rsid w:val="005E121B"/>
    <w:rsid w:val="005E6E47"/>
    <w:rsid w:val="00603250"/>
    <w:rsid w:val="0061413D"/>
    <w:rsid w:val="006324C8"/>
    <w:rsid w:val="00640431"/>
    <w:rsid w:val="006622F3"/>
    <w:rsid w:val="0066692A"/>
    <w:rsid w:val="006853BE"/>
    <w:rsid w:val="006940D6"/>
    <w:rsid w:val="00694401"/>
    <w:rsid w:val="006A2628"/>
    <w:rsid w:val="006A62F3"/>
    <w:rsid w:val="006C7FD5"/>
    <w:rsid w:val="006E6DBB"/>
    <w:rsid w:val="006E76DC"/>
    <w:rsid w:val="007011D2"/>
    <w:rsid w:val="00705F71"/>
    <w:rsid w:val="00712064"/>
    <w:rsid w:val="007171B5"/>
    <w:rsid w:val="00725548"/>
    <w:rsid w:val="0074577A"/>
    <w:rsid w:val="00751C53"/>
    <w:rsid w:val="00761906"/>
    <w:rsid w:val="00764C47"/>
    <w:rsid w:val="007804F9"/>
    <w:rsid w:val="00782BA8"/>
    <w:rsid w:val="00785394"/>
    <w:rsid w:val="00796BEA"/>
    <w:rsid w:val="007A0BFD"/>
    <w:rsid w:val="007A7CF8"/>
    <w:rsid w:val="007B0BBF"/>
    <w:rsid w:val="007E5023"/>
    <w:rsid w:val="007F031E"/>
    <w:rsid w:val="007F196E"/>
    <w:rsid w:val="008025D9"/>
    <w:rsid w:val="0080496F"/>
    <w:rsid w:val="00805D13"/>
    <w:rsid w:val="00841C02"/>
    <w:rsid w:val="0084772E"/>
    <w:rsid w:val="00847F1F"/>
    <w:rsid w:val="00852EEC"/>
    <w:rsid w:val="00857FA1"/>
    <w:rsid w:val="00860C8E"/>
    <w:rsid w:val="00865246"/>
    <w:rsid w:val="00867C39"/>
    <w:rsid w:val="00877EFF"/>
    <w:rsid w:val="0088001F"/>
    <w:rsid w:val="00883978"/>
    <w:rsid w:val="00891B64"/>
    <w:rsid w:val="008948DB"/>
    <w:rsid w:val="008969DA"/>
    <w:rsid w:val="008A2F46"/>
    <w:rsid w:val="008B090F"/>
    <w:rsid w:val="008C02A3"/>
    <w:rsid w:val="008C24DD"/>
    <w:rsid w:val="008C473B"/>
    <w:rsid w:val="008D0B76"/>
    <w:rsid w:val="008E5F7B"/>
    <w:rsid w:val="00902085"/>
    <w:rsid w:val="009054C1"/>
    <w:rsid w:val="0091355F"/>
    <w:rsid w:val="00913B4E"/>
    <w:rsid w:val="00917583"/>
    <w:rsid w:val="00922C29"/>
    <w:rsid w:val="00924144"/>
    <w:rsid w:val="00925826"/>
    <w:rsid w:val="00944362"/>
    <w:rsid w:val="009448E4"/>
    <w:rsid w:val="00945CD3"/>
    <w:rsid w:val="009520F7"/>
    <w:rsid w:val="0095417C"/>
    <w:rsid w:val="00962DFE"/>
    <w:rsid w:val="0097066B"/>
    <w:rsid w:val="0097339F"/>
    <w:rsid w:val="0097520E"/>
    <w:rsid w:val="009776AF"/>
    <w:rsid w:val="00994692"/>
    <w:rsid w:val="00997C8E"/>
    <w:rsid w:val="009B5013"/>
    <w:rsid w:val="009B7278"/>
    <w:rsid w:val="009C48AA"/>
    <w:rsid w:val="009D085F"/>
    <w:rsid w:val="009D4DA8"/>
    <w:rsid w:val="009E0C2E"/>
    <w:rsid w:val="009E2DF8"/>
    <w:rsid w:val="009F11D8"/>
    <w:rsid w:val="009F1C14"/>
    <w:rsid w:val="009F34E4"/>
    <w:rsid w:val="00A02BDD"/>
    <w:rsid w:val="00A04FAB"/>
    <w:rsid w:val="00A053CF"/>
    <w:rsid w:val="00A06C7E"/>
    <w:rsid w:val="00A17BBC"/>
    <w:rsid w:val="00A245E0"/>
    <w:rsid w:val="00A27C61"/>
    <w:rsid w:val="00A32B7D"/>
    <w:rsid w:val="00A356A3"/>
    <w:rsid w:val="00A41A88"/>
    <w:rsid w:val="00A51064"/>
    <w:rsid w:val="00A54854"/>
    <w:rsid w:val="00A715E0"/>
    <w:rsid w:val="00A73701"/>
    <w:rsid w:val="00A776A7"/>
    <w:rsid w:val="00A81DAF"/>
    <w:rsid w:val="00A92309"/>
    <w:rsid w:val="00AB3471"/>
    <w:rsid w:val="00AD6E60"/>
    <w:rsid w:val="00AE1C56"/>
    <w:rsid w:val="00AE2ED0"/>
    <w:rsid w:val="00AE37B6"/>
    <w:rsid w:val="00AE3A85"/>
    <w:rsid w:val="00AE6902"/>
    <w:rsid w:val="00AF3042"/>
    <w:rsid w:val="00AF36E3"/>
    <w:rsid w:val="00B06403"/>
    <w:rsid w:val="00B06D63"/>
    <w:rsid w:val="00B073F6"/>
    <w:rsid w:val="00B11415"/>
    <w:rsid w:val="00B15DD9"/>
    <w:rsid w:val="00B20E25"/>
    <w:rsid w:val="00B27C70"/>
    <w:rsid w:val="00B366DF"/>
    <w:rsid w:val="00B565A0"/>
    <w:rsid w:val="00B72564"/>
    <w:rsid w:val="00B742F7"/>
    <w:rsid w:val="00B75906"/>
    <w:rsid w:val="00B77599"/>
    <w:rsid w:val="00B848A0"/>
    <w:rsid w:val="00B903DB"/>
    <w:rsid w:val="00B93E9D"/>
    <w:rsid w:val="00B970AF"/>
    <w:rsid w:val="00BA4096"/>
    <w:rsid w:val="00BA59C6"/>
    <w:rsid w:val="00BA74A6"/>
    <w:rsid w:val="00BC282C"/>
    <w:rsid w:val="00BC42D9"/>
    <w:rsid w:val="00BC4EB2"/>
    <w:rsid w:val="00BD17DC"/>
    <w:rsid w:val="00BD334F"/>
    <w:rsid w:val="00BD7CA7"/>
    <w:rsid w:val="00BE7602"/>
    <w:rsid w:val="00BF08D4"/>
    <w:rsid w:val="00BF52F0"/>
    <w:rsid w:val="00BF7DD0"/>
    <w:rsid w:val="00C009F1"/>
    <w:rsid w:val="00C0351D"/>
    <w:rsid w:val="00C03F7A"/>
    <w:rsid w:val="00C06BE3"/>
    <w:rsid w:val="00C11676"/>
    <w:rsid w:val="00C118EB"/>
    <w:rsid w:val="00C22CA4"/>
    <w:rsid w:val="00C244A4"/>
    <w:rsid w:val="00C262E8"/>
    <w:rsid w:val="00C27B09"/>
    <w:rsid w:val="00C34725"/>
    <w:rsid w:val="00C41976"/>
    <w:rsid w:val="00C432D4"/>
    <w:rsid w:val="00C65A88"/>
    <w:rsid w:val="00C7108B"/>
    <w:rsid w:val="00C71878"/>
    <w:rsid w:val="00C80DD6"/>
    <w:rsid w:val="00C90BE7"/>
    <w:rsid w:val="00C93BB4"/>
    <w:rsid w:val="00CA23D5"/>
    <w:rsid w:val="00CA4EA0"/>
    <w:rsid w:val="00CB06ED"/>
    <w:rsid w:val="00CB75C4"/>
    <w:rsid w:val="00CC4EF3"/>
    <w:rsid w:val="00CC5977"/>
    <w:rsid w:val="00CC5A78"/>
    <w:rsid w:val="00CD365B"/>
    <w:rsid w:val="00CD4206"/>
    <w:rsid w:val="00CE1645"/>
    <w:rsid w:val="00CE2262"/>
    <w:rsid w:val="00CE4DB5"/>
    <w:rsid w:val="00CF1A4A"/>
    <w:rsid w:val="00CF4B62"/>
    <w:rsid w:val="00CF7DA4"/>
    <w:rsid w:val="00D04305"/>
    <w:rsid w:val="00D1383A"/>
    <w:rsid w:val="00D16A81"/>
    <w:rsid w:val="00D225B3"/>
    <w:rsid w:val="00D2298D"/>
    <w:rsid w:val="00D30BAF"/>
    <w:rsid w:val="00D36A20"/>
    <w:rsid w:val="00D373C3"/>
    <w:rsid w:val="00D434BB"/>
    <w:rsid w:val="00D5236C"/>
    <w:rsid w:val="00D62310"/>
    <w:rsid w:val="00D62AD6"/>
    <w:rsid w:val="00D63A20"/>
    <w:rsid w:val="00D65746"/>
    <w:rsid w:val="00D704CC"/>
    <w:rsid w:val="00D713BA"/>
    <w:rsid w:val="00D7306B"/>
    <w:rsid w:val="00D7564B"/>
    <w:rsid w:val="00D75BB8"/>
    <w:rsid w:val="00D92580"/>
    <w:rsid w:val="00DA578A"/>
    <w:rsid w:val="00DC2DD5"/>
    <w:rsid w:val="00DC3BBD"/>
    <w:rsid w:val="00DD2321"/>
    <w:rsid w:val="00DD4517"/>
    <w:rsid w:val="00DD65EB"/>
    <w:rsid w:val="00DF5972"/>
    <w:rsid w:val="00E00CC3"/>
    <w:rsid w:val="00E02E06"/>
    <w:rsid w:val="00E04B44"/>
    <w:rsid w:val="00E11A69"/>
    <w:rsid w:val="00E13B81"/>
    <w:rsid w:val="00E1715E"/>
    <w:rsid w:val="00E20880"/>
    <w:rsid w:val="00E253EC"/>
    <w:rsid w:val="00E33C11"/>
    <w:rsid w:val="00E37DF6"/>
    <w:rsid w:val="00E44D8D"/>
    <w:rsid w:val="00E563C0"/>
    <w:rsid w:val="00E5722E"/>
    <w:rsid w:val="00E65815"/>
    <w:rsid w:val="00E84BDD"/>
    <w:rsid w:val="00E91423"/>
    <w:rsid w:val="00E928D4"/>
    <w:rsid w:val="00E95E28"/>
    <w:rsid w:val="00EA039A"/>
    <w:rsid w:val="00EA43F3"/>
    <w:rsid w:val="00EB6AC5"/>
    <w:rsid w:val="00EC0D44"/>
    <w:rsid w:val="00EC1908"/>
    <w:rsid w:val="00ED0DA9"/>
    <w:rsid w:val="00ED1D75"/>
    <w:rsid w:val="00ED3940"/>
    <w:rsid w:val="00EE52CC"/>
    <w:rsid w:val="00EE7B77"/>
    <w:rsid w:val="00F00AC7"/>
    <w:rsid w:val="00F139F8"/>
    <w:rsid w:val="00F1545B"/>
    <w:rsid w:val="00F32E05"/>
    <w:rsid w:val="00F33D04"/>
    <w:rsid w:val="00F43FBB"/>
    <w:rsid w:val="00F446E7"/>
    <w:rsid w:val="00F451B5"/>
    <w:rsid w:val="00F457C4"/>
    <w:rsid w:val="00F464E2"/>
    <w:rsid w:val="00F56D35"/>
    <w:rsid w:val="00F57DE9"/>
    <w:rsid w:val="00F644E2"/>
    <w:rsid w:val="00F653C2"/>
    <w:rsid w:val="00F721BA"/>
    <w:rsid w:val="00F723FB"/>
    <w:rsid w:val="00F77E63"/>
    <w:rsid w:val="00F879E8"/>
    <w:rsid w:val="00FB117B"/>
    <w:rsid w:val="00FB42F7"/>
    <w:rsid w:val="00FD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."/>
  <w:listSeparator w:val=","/>
  <w14:docId w14:val="17DD7943"/>
  <w15:chartTrackingRefBased/>
  <w15:docId w15:val="{ECBB0222-F940-4E19-82D9-0D3C7D91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423"/>
    <w:pPr>
      <w:bidi/>
      <w:spacing w:line="360" w:lineRule="auto"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C116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7457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ascii="Arial" w:hAnsi="Arial" w:cs="Arial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rFonts w:ascii="Arial" w:hAnsi="Arial" w:cs="Arial"/>
    </w:rPr>
  </w:style>
  <w:style w:type="paragraph" w:customStyle="1" w:styleId="10">
    <w:name w:val="סגנון1"/>
    <w:basedOn w:val="a"/>
    <w:rPr>
      <w:rFonts w:ascii="Arial" w:hAnsi="Arial" w:cs="Arial"/>
    </w:rPr>
  </w:style>
  <w:style w:type="paragraph" w:styleId="a5">
    <w:name w:val="Balloon Text"/>
    <w:basedOn w:val="a"/>
    <w:semiHidden/>
    <w:rsid w:val="00A776A7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30BAF"/>
    <w:rPr>
      <w:sz w:val="16"/>
      <w:szCs w:val="16"/>
    </w:rPr>
  </w:style>
  <w:style w:type="paragraph" w:styleId="a7">
    <w:name w:val="annotation text"/>
    <w:basedOn w:val="a"/>
    <w:semiHidden/>
    <w:rsid w:val="00D30BAF"/>
    <w:rPr>
      <w:sz w:val="20"/>
      <w:szCs w:val="20"/>
    </w:rPr>
  </w:style>
  <w:style w:type="paragraph" w:styleId="a8">
    <w:name w:val="annotation subject"/>
    <w:basedOn w:val="a7"/>
    <w:next w:val="a7"/>
    <w:semiHidden/>
    <w:rsid w:val="00D30BAF"/>
    <w:rPr>
      <w:b/>
      <w:bCs/>
    </w:rPr>
  </w:style>
  <w:style w:type="table" w:styleId="a9">
    <w:name w:val="Table Grid"/>
    <w:basedOn w:val="a1"/>
    <w:rsid w:val="006853BE"/>
    <w:pPr>
      <w:bidi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EC0D44"/>
    <w:pPr>
      <w:ind w:left="720"/>
      <w:contextualSpacing/>
    </w:pPr>
    <w:rPr>
      <w:rFonts w:ascii="Arial" w:hAnsi="Arial" w:cs="Arial"/>
      <w:lang w:eastAsia="en-US"/>
    </w:rPr>
  </w:style>
  <w:style w:type="character" w:customStyle="1" w:styleId="30">
    <w:name w:val="כותרת 3 תו"/>
    <w:basedOn w:val="a0"/>
    <w:link w:val="3"/>
    <w:semiHidden/>
    <w:rsid w:val="00C116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e-IL"/>
    </w:rPr>
  </w:style>
  <w:style w:type="paragraph" w:customStyle="1" w:styleId="11">
    <w:name w:val="פיסקה1"/>
    <w:basedOn w:val="a"/>
    <w:rsid w:val="00180295"/>
    <w:pPr>
      <w:ind w:left="1134" w:right="1134" w:hanging="1134"/>
      <w:jc w:val="both"/>
    </w:pPr>
    <w:rPr>
      <w:sz w:val="20"/>
    </w:rPr>
  </w:style>
  <w:style w:type="character" w:customStyle="1" w:styleId="60">
    <w:name w:val="כותרת 6 תו"/>
    <w:basedOn w:val="a0"/>
    <w:link w:val="6"/>
    <w:semiHidden/>
    <w:rsid w:val="007457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e-IL"/>
    </w:rPr>
  </w:style>
  <w:style w:type="paragraph" w:customStyle="1" w:styleId="12">
    <w:name w:val="פסקה 1"/>
    <w:basedOn w:val="a"/>
    <w:rsid w:val="0074577A"/>
    <w:pPr>
      <w:tabs>
        <w:tab w:val="left" w:pos="1871"/>
        <w:tab w:val="left" w:pos="2722"/>
      </w:tabs>
      <w:spacing w:line="360" w:lineRule="atLeast"/>
      <w:ind w:left="851" w:hanging="851"/>
      <w:jc w:val="both"/>
    </w:pPr>
    <w:rPr>
      <w:color w:val="000000"/>
      <w:sz w:val="18"/>
    </w:rPr>
  </w:style>
  <w:style w:type="paragraph" w:customStyle="1" w:styleId="ab">
    <w:name w:val="ממוספר תו תו"/>
    <w:basedOn w:val="a"/>
    <w:link w:val="ac"/>
    <w:rsid w:val="0074577A"/>
    <w:pPr>
      <w:tabs>
        <w:tab w:val="num" w:pos="510"/>
      </w:tabs>
      <w:spacing w:after="360" w:line="240" w:lineRule="auto"/>
      <w:ind w:left="510" w:right="510" w:hanging="510"/>
      <w:jc w:val="both"/>
    </w:pPr>
    <w:rPr>
      <w:sz w:val="22"/>
    </w:rPr>
  </w:style>
  <w:style w:type="character" w:customStyle="1" w:styleId="ac">
    <w:name w:val="ממוספר תו תו תו"/>
    <w:link w:val="ab"/>
    <w:rsid w:val="0074577A"/>
    <w:rPr>
      <w:rFonts w:cs="David"/>
      <w:sz w:val="22"/>
      <w:szCs w:val="24"/>
      <w:lang w:eastAsia="he-IL"/>
    </w:rPr>
  </w:style>
  <w:style w:type="character" w:styleId="Hyperlink">
    <w:name w:val="Hyperlink"/>
    <w:basedOn w:val="a0"/>
    <w:rsid w:val="00D75B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kuz@arava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azr\My%20Documents\&#1500;&#1493;&#1490;&#1493;&#1488;&#1497;&#1501;\logo%20nikuz%20boaz.doc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nikuz boaz.doc</Template>
  <TotalTime>22</TotalTime>
  <Pages>1</Pages>
  <Words>121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13</vt:lpstr>
    </vt:vector>
  </TitlesOfParts>
  <Company>Arava Development Co.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Uzi</dc:creator>
  <cp:keywords/>
  <cp:lastModifiedBy>רשות נקוז ערבה</cp:lastModifiedBy>
  <cp:revision>6</cp:revision>
  <cp:lastPrinted>2023-06-25T09:02:00Z</cp:lastPrinted>
  <dcterms:created xsi:type="dcterms:W3CDTF">2024-04-02T08:10:00Z</dcterms:created>
  <dcterms:modified xsi:type="dcterms:W3CDTF">2024-04-04T08:43:00Z</dcterms:modified>
</cp:coreProperties>
</file>